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F399F" w14:textId="5E9E7272" w:rsidR="00A645B6" w:rsidRPr="00A93600" w:rsidRDefault="004359CE" w:rsidP="00761642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太枠内を</w:t>
      </w:r>
      <w:r w:rsidR="00761642">
        <w:rPr>
          <w:rFonts w:asciiTheme="majorEastAsia" w:eastAsiaTheme="majorEastAsia" w:hAnsiTheme="majorEastAsia" w:hint="eastAsia"/>
          <w:sz w:val="16"/>
          <w:szCs w:val="16"/>
        </w:rPr>
        <w:t>記入</w:t>
      </w:r>
      <w:r>
        <w:rPr>
          <w:rFonts w:asciiTheme="majorEastAsia" w:eastAsiaTheme="majorEastAsia" w:hAnsiTheme="majorEastAsia" w:hint="eastAsia"/>
          <w:sz w:val="16"/>
          <w:szCs w:val="16"/>
        </w:rPr>
        <w:t xml:space="preserve">してください。　　　　　　　　　　　　　　　　　　　　　　　　　　　　　　</w:t>
      </w:r>
    </w:p>
    <w:tbl>
      <w:tblPr>
        <w:tblW w:w="10642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71"/>
        <w:gridCol w:w="1944"/>
        <w:gridCol w:w="1298"/>
        <w:gridCol w:w="1117"/>
        <w:gridCol w:w="147"/>
        <w:gridCol w:w="712"/>
        <w:gridCol w:w="819"/>
        <w:gridCol w:w="711"/>
        <w:gridCol w:w="139"/>
        <w:gridCol w:w="36"/>
        <w:gridCol w:w="531"/>
        <w:gridCol w:w="430"/>
        <w:gridCol w:w="562"/>
        <w:gridCol w:w="851"/>
        <w:gridCol w:w="7"/>
        <w:gridCol w:w="846"/>
        <w:gridCol w:w="7"/>
      </w:tblGrid>
      <w:tr w:rsidR="00ED13DA" w:rsidRPr="00761642" w14:paraId="28A1E894" w14:textId="3DFFF6F6" w:rsidTr="00BB7633">
        <w:trPr>
          <w:gridAfter w:val="1"/>
          <w:wAfter w:w="7" w:type="dxa"/>
          <w:trHeight w:val="400"/>
        </w:trPr>
        <w:tc>
          <w:tcPr>
            <w:tcW w:w="7233" w:type="dxa"/>
            <w:gridSpan w:val="9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097D0A6" w14:textId="3CC39877" w:rsidR="00ED13DA" w:rsidRPr="00434359" w:rsidRDefault="00ED13DA" w:rsidP="00761642">
            <w:pPr>
              <w:jc w:val="right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70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246B6D5" w14:textId="3380CC63" w:rsidR="00ED13DA" w:rsidRPr="00434359" w:rsidRDefault="00ED13DA" w:rsidP="00ED13DA">
            <w:pPr>
              <w:ind w:leftChars="-47" w:left="-99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CE6D41"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記入日</w:t>
            </w: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 w:themeFill="background1"/>
            <w:vAlign w:val="center"/>
          </w:tcPr>
          <w:p w14:paraId="2C1B2688" w14:textId="69141CF9" w:rsidR="00ED13DA" w:rsidRPr="00434359" w:rsidRDefault="00BB7633" w:rsidP="00BB7633">
            <w:pPr>
              <w:ind w:leftChars="-116" w:left="-244" w:rightChars="-48" w:right="-101"/>
              <w:jc w:val="right"/>
              <w:rPr>
                <w:rFonts w:asciiTheme="majorEastAsia" w:eastAsiaTheme="majorEastAsia" w:hAnsiTheme="majorEastAsia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年</w:t>
            </w:r>
            <w:r w:rsidR="00ED13DA" w:rsidRPr="00532D2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ED13D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="00ED13DA" w:rsidRPr="00532D2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ED13D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 w:themeFill="background1"/>
            <w:vAlign w:val="center"/>
          </w:tcPr>
          <w:p w14:paraId="0272DCF2" w14:textId="4444DA04" w:rsidR="00ED13DA" w:rsidRPr="00434359" w:rsidRDefault="00ED13DA" w:rsidP="00BB7633">
            <w:pPr>
              <w:jc w:val="right"/>
              <w:rPr>
                <w:rFonts w:asciiTheme="majorEastAsia" w:eastAsiaTheme="majorEastAsia" w:hAnsiTheme="majorEastAsia"/>
                <w:szCs w:val="18"/>
              </w:rPr>
            </w:pPr>
            <w:r w:rsidRPr="00532D21">
              <w:rPr>
                <w:rFonts w:asciiTheme="majorEastAsia" w:eastAsiaTheme="majorEastAsia" w:hAnsiTheme="majorEastAsia" w:hint="eastAsia"/>
                <w:sz w:val="16"/>
                <w:szCs w:val="16"/>
              </w:rPr>
              <w:t>月</w:t>
            </w:r>
          </w:p>
        </w:tc>
        <w:tc>
          <w:tcPr>
            <w:tcW w:w="853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FB21BBA" w14:textId="3EC4CA9E" w:rsidR="00ED13DA" w:rsidRPr="00434359" w:rsidRDefault="00ED13DA" w:rsidP="00BB7633">
            <w:pPr>
              <w:jc w:val="right"/>
              <w:rPr>
                <w:rFonts w:asciiTheme="majorEastAsia" w:eastAsiaTheme="majorEastAsia" w:hAnsiTheme="majorEastAsia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日</w:t>
            </w:r>
          </w:p>
        </w:tc>
      </w:tr>
      <w:tr w:rsidR="00BB7633" w14:paraId="14F0E17C" w14:textId="77777777" w:rsidTr="00BB7633">
        <w:trPr>
          <w:trHeight w:val="488"/>
        </w:trPr>
        <w:tc>
          <w:tcPr>
            <w:tcW w:w="2429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F4A337C" w14:textId="30ECC428" w:rsidR="00761642" w:rsidRPr="00761642" w:rsidRDefault="00761642" w:rsidP="00A93600">
            <w:pPr>
              <w:ind w:left="3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93600">
              <w:rPr>
                <w:rFonts w:asciiTheme="majorEastAsia" w:eastAsiaTheme="majorEastAsia" w:hAnsiTheme="majorEastAsia" w:hint="eastAsia"/>
                <w:sz w:val="18"/>
                <w:szCs w:val="18"/>
              </w:rPr>
              <w:t>希望講師</w:t>
            </w:r>
          </w:p>
        </w:tc>
        <w:tc>
          <w:tcPr>
            <w:tcW w:w="8213" w:type="dxa"/>
            <w:gridSpan w:val="15"/>
            <w:tcBorders>
              <w:top w:val="single" w:sz="24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4CA5EFE4" w14:textId="77777777" w:rsidR="00761642" w:rsidRDefault="00761642" w:rsidP="008C0508">
            <w:pPr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ED13DA" w14:paraId="1C209C34" w14:textId="77777777" w:rsidTr="00BB7633">
        <w:trPr>
          <w:trHeight w:val="509"/>
        </w:trPr>
        <w:tc>
          <w:tcPr>
            <w:tcW w:w="485" w:type="dxa"/>
            <w:gridSpan w:val="2"/>
            <w:vMerge w:val="restart"/>
            <w:tcBorders>
              <w:top w:val="single" w:sz="6" w:space="0" w:color="auto"/>
              <w:left w:val="single" w:sz="2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43FF1" w14:textId="77777777" w:rsidR="00D563AA" w:rsidRPr="00A93600" w:rsidRDefault="00D563AA" w:rsidP="00A93600">
            <w:pPr>
              <w:ind w:left="3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93600">
              <w:rPr>
                <w:rFonts w:asciiTheme="majorEastAsia" w:eastAsiaTheme="majorEastAsia" w:hAnsiTheme="majorEastAsia" w:hint="eastAsia"/>
                <w:sz w:val="18"/>
                <w:szCs w:val="18"/>
              </w:rPr>
              <w:t>日時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2EF5FA03" w14:textId="77777777" w:rsidR="00D563AA" w:rsidRPr="00A93600" w:rsidRDefault="00D563AA" w:rsidP="00CE6D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93600">
              <w:rPr>
                <w:rFonts w:asciiTheme="majorEastAsia" w:eastAsiaTheme="majorEastAsia" w:hAnsiTheme="majorEastAsia" w:hint="eastAsia"/>
                <w:sz w:val="18"/>
                <w:szCs w:val="18"/>
              </w:rPr>
              <w:t>イベント開催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日時</w:t>
            </w: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D85096D" w14:textId="6E38F237" w:rsidR="00D563AA" w:rsidRPr="004B0AD6" w:rsidRDefault="00D563AA" w:rsidP="00D94F28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0AD6">
              <w:rPr>
                <w:rFonts w:asciiTheme="majorEastAsia" w:eastAsiaTheme="majorEastAsia" w:hAnsiTheme="majorEastAsia"/>
                <w:sz w:val="20"/>
                <w:szCs w:val="20"/>
              </w:rPr>
              <w:t>年</w:t>
            </w:r>
          </w:p>
        </w:tc>
        <w:tc>
          <w:tcPr>
            <w:tcW w:w="11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C7673F" w14:textId="1C34800C" w:rsidR="00D563AA" w:rsidRPr="004B0AD6" w:rsidRDefault="00D563AA" w:rsidP="00D94F28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0AD6">
              <w:rPr>
                <w:rFonts w:asciiTheme="majorEastAsia" w:eastAsiaTheme="majorEastAsia" w:hAnsiTheme="majorEastAsia"/>
                <w:sz w:val="20"/>
                <w:szCs w:val="20"/>
              </w:rPr>
              <w:t>月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3D0D51E" w14:textId="3E796ECC" w:rsidR="00D563AA" w:rsidRPr="004B0AD6" w:rsidRDefault="00D563AA" w:rsidP="00D563AA">
            <w:pPr>
              <w:wordWrap w:val="0"/>
              <w:ind w:rightChars="-85" w:right="-178"/>
              <w:jc w:val="righ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4B0AD6">
              <w:rPr>
                <w:rFonts w:asciiTheme="majorEastAsia" w:eastAsiaTheme="majorEastAsia" w:hAnsiTheme="majorEastAsia"/>
                <w:sz w:val="20"/>
                <w:szCs w:val="20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</w:p>
        </w:tc>
        <w:tc>
          <w:tcPr>
            <w:tcW w:w="81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F96A1F4" w14:textId="67FC1D51" w:rsidR="00D563AA" w:rsidRPr="004B0AD6" w:rsidRDefault="00BB7633" w:rsidP="00D563AA">
            <w:pPr>
              <w:wordWrap w:val="0"/>
              <w:ind w:leftChars="-250" w:left="-52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D563A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)</w:t>
            </w:r>
          </w:p>
        </w:tc>
        <w:tc>
          <w:tcPr>
            <w:tcW w:w="71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D8CDC0E" w14:textId="05E175FD" w:rsidR="00D563AA" w:rsidRPr="004B0AD6" w:rsidRDefault="00D563AA" w:rsidP="00BB7633">
            <w:pPr>
              <w:ind w:rightChars="-47" w:right="-9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0AD6">
              <w:rPr>
                <w:rFonts w:asciiTheme="majorEastAsia" w:eastAsiaTheme="majorEastAsia" w:hAnsiTheme="majorEastAsia"/>
                <w:sz w:val="20"/>
                <w:szCs w:val="20"/>
              </w:rPr>
              <w:t>時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FE2DE2E" w14:textId="11265888" w:rsidR="00D563AA" w:rsidRPr="004B0AD6" w:rsidRDefault="00D563AA" w:rsidP="00D94F28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0AD6">
              <w:rPr>
                <w:rFonts w:asciiTheme="majorEastAsia" w:eastAsiaTheme="majorEastAsia" w:hAnsiTheme="majorEastAsia"/>
                <w:sz w:val="20"/>
                <w:szCs w:val="20"/>
              </w:rPr>
              <w:t>分～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D723D11" w14:textId="6A78C55C" w:rsidR="00D563AA" w:rsidRPr="004B0AD6" w:rsidRDefault="00D563AA" w:rsidP="00D94F28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0AD6">
              <w:rPr>
                <w:rFonts w:asciiTheme="majorEastAsia" w:eastAsiaTheme="majorEastAsia" w:hAnsiTheme="majorEastAsia"/>
                <w:sz w:val="20"/>
                <w:szCs w:val="20"/>
              </w:rPr>
              <w:t>時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24" w:space="0" w:color="auto"/>
            </w:tcBorders>
            <w:vAlign w:val="bottom"/>
          </w:tcPr>
          <w:p w14:paraId="729D6B0C" w14:textId="2E91C19D" w:rsidR="00D563AA" w:rsidRPr="004B0AD6" w:rsidRDefault="00D563AA" w:rsidP="00046FBC">
            <w:pPr>
              <w:ind w:rightChars="-22" w:right="-46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0AD6">
              <w:rPr>
                <w:rFonts w:asciiTheme="majorEastAsia" w:eastAsiaTheme="majorEastAsia" w:hAnsiTheme="majorEastAsia"/>
                <w:sz w:val="20"/>
                <w:szCs w:val="20"/>
              </w:rPr>
              <w:t>分</w:t>
            </w:r>
          </w:p>
        </w:tc>
      </w:tr>
      <w:tr w:rsidR="00ED13DA" w14:paraId="07C6F284" w14:textId="77777777" w:rsidTr="00BB7633">
        <w:trPr>
          <w:trHeight w:val="509"/>
        </w:trPr>
        <w:tc>
          <w:tcPr>
            <w:tcW w:w="485" w:type="dxa"/>
            <w:gridSpan w:val="2"/>
            <w:vMerge/>
            <w:tcBorders>
              <w:top w:val="single" w:sz="6" w:space="0" w:color="auto"/>
              <w:left w:val="single" w:sz="2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1F7CDE" w14:textId="77777777" w:rsidR="00ED13DA" w:rsidRPr="00A93600" w:rsidRDefault="00ED13DA" w:rsidP="00A93600">
            <w:pPr>
              <w:ind w:left="33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0C0608A0" w14:textId="086124BB" w:rsidR="00ED13DA" w:rsidRPr="00A93600" w:rsidRDefault="00ED13DA" w:rsidP="00CE6D41">
            <w:pPr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A93600">
              <w:rPr>
                <w:rFonts w:asciiTheme="majorEastAsia" w:eastAsiaTheme="majorEastAsia" w:hAnsiTheme="majorEastAsia" w:hint="eastAsia"/>
                <w:sz w:val="18"/>
                <w:szCs w:val="18"/>
              </w:rPr>
              <w:t>講演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開始</w:t>
            </w:r>
            <w:r w:rsidRPr="00A93600"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</w:t>
            </w:r>
          </w:p>
        </w:tc>
        <w:tc>
          <w:tcPr>
            <w:tcW w:w="12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E858989" w14:textId="34B251FE" w:rsidR="00ED13DA" w:rsidRPr="004B0AD6" w:rsidRDefault="00ED13DA" w:rsidP="00D94F28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0AD6">
              <w:rPr>
                <w:rFonts w:asciiTheme="majorEastAsia" w:eastAsiaTheme="majorEastAsia" w:hAnsiTheme="majorEastAsia" w:hint="eastAsia"/>
                <w:sz w:val="20"/>
                <w:szCs w:val="20"/>
              </w:rPr>
              <w:t>時</w:t>
            </w:r>
          </w:p>
        </w:tc>
        <w:tc>
          <w:tcPr>
            <w:tcW w:w="11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3FA3B70" w14:textId="4BE2C7E6" w:rsidR="00ED13DA" w:rsidRPr="004B0AD6" w:rsidRDefault="00ED13DA" w:rsidP="00ED13DA">
            <w:pPr>
              <w:ind w:rightChars="-52" w:right="-10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0AD6">
              <w:rPr>
                <w:rFonts w:asciiTheme="majorEastAsia" w:eastAsiaTheme="majorEastAsia" w:hAnsiTheme="majorEastAsia"/>
                <w:sz w:val="20"/>
                <w:szCs w:val="20"/>
              </w:rPr>
              <w:t>分～</w:t>
            </w:r>
          </w:p>
        </w:tc>
        <w:tc>
          <w:tcPr>
            <w:tcW w:w="167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1C71C63" w14:textId="0CE19B48" w:rsidR="00ED13DA" w:rsidRPr="004B0AD6" w:rsidRDefault="00ED13DA" w:rsidP="00ED13DA">
            <w:pPr>
              <w:wordWrap w:val="0"/>
              <w:ind w:rightChars="290" w:right="60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0AD6">
              <w:rPr>
                <w:rFonts w:asciiTheme="majorEastAsia" w:eastAsiaTheme="majorEastAsia" w:hAnsiTheme="majorEastAsia"/>
                <w:sz w:val="20"/>
                <w:szCs w:val="20"/>
              </w:rPr>
              <w:t>時</w:t>
            </w: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E9906F6" w14:textId="5F9F27FF" w:rsidR="00ED13DA" w:rsidRPr="004B0AD6" w:rsidRDefault="00ED13DA" w:rsidP="00BB7633">
            <w:pPr>
              <w:ind w:leftChars="-114" w:left="-23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0AD6">
              <w:rPr>
                <w:rFonts w:asciiTheme="majorEastAsia" w:eastAsiaTheme="majorEastAsia" w:hAnsiTheme="majorEastAsia"/>
                <w:sz w:val="20"/>
                <w:szCs w:val="20"/>
              </w:rPr>
              <w:t>分</w:t>
            </w:r>
          </w:p>
        </w:tc>
        <w:tc>
          <w:tcPr>
            <w:tcW w:w="113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FACF517" w14:textId="5A446182" w:rsidR="00ED13DA" w:rsidRPr="004B0AD6" w:rsidRDefault="00ED13DA" w:rsidP="00D94F28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7633">
              <w:rPr>
                <w:rFonts w:asciiTheme="majorEastAsia" w:eastAsiaTheme="majorEastAsia" w:hAnsiTheme="majorEastAsia" w:hint="eastAsia"/>
                <w:sz w:val="18"/>
                <w:szCs w:val="18"/>
              </w:rPr>
              <w:t>※うち質疑</w:t>
            </w:r>
          </w:p>
        </w:tc>
        <w:tc>
          <w:tcPr>
            <w:tcW w:w="2273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24" w:space="0" w:color="auto"/>
            </w:tcBorders>
            <w:vAlign w:val="bottom"/>
          </w:tcPr>
          <w:p w14:paraId="67AA352D" w14:textId="06D26C69" w:rsidR="00ED13DA" w:rsidRPr="004B0AD6" w:rsidRDefault="00ED13DA" w:rsidP="00BB7633">
            <w:pPr>
              <w:ind w:leftChars="289" w:left="607" w:rightChars="-22" w:right="-4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分</w:t>
            </w:r>
          </w:p>
        </w:tc>
      </w:tr>
      <w:tr w:rsidR="00BB7633" w14:paraId="0D4FA324" w14:textId="77777777" w:rsidTr="00BB7633">
        <w:trPr>
          <w:trHeight w:val="620"/>
        </w:trPr>
        <w:tc>
          <w:tcPr>
            <w:tcW w:w="2429" w:type="dxa"/>
            <w:gridSpan w:val="3"/>
            <w:tcBorders>
              <w:top w:val="single" w:sz="6" w:space="0" w:color="auto"/>
              <w:left w:val="single" w:sz="2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64D6A81F" w14:textId="77777777" w:rsidR="00A93600" w:rsidRPr="00A93600" w:rsidRDefault="00DE028C" w:rsidP="00CE6D41">
            <w:pPr>
              <w:ind w:left="3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2D21">
              <w:rPr>
                <w:rFonts w:asciiTheme="majorEastAsia" w:eastAsiaTheme="majorEastAsia" w:hAnsiTheme="majorEastAsia" w:hint="eastAsia"/>
                <w:spacing w:val="45"/>
                <w:kern w:val="0"/>
                <w:sz w:val="18"/>
                <w:szCs w:val="18"/>
                <w:fitText w:val="720" w:id="1967321088"/>
              </w:rPr>
              <w:t>会合</w:t>
            </w:r>
            <w:r w:rsidRPr="00532D21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720" w:id="1967321088"/>
              </w:rPr>
              <w:t>名</w:t>
            </w:r>
          </w:p>
        </w:tc>
        <w:tc>
          <w:tcPr>
            <w:tcW w:w="8213" w:type="dxa"/>
            <w:gridSpan w:val="15"/>
            <w:tcBorders>
              <w:top w:val="single" w:sz="6" w:space="0" w:color="auto"/>
              <w:left w:val="nil"/>
              <w:bottom w:val="dotted" w:sz="4" w:space="0" w:color="auto"/>
              <w:right w:val="single" w:sz="24" w:space="0" w:color="auto"/>
            </w:tcBorders>
            <w:vAlign w:val="bottom"/>
          </w:tcPr>
          <w:p w14:paraId="19FCAB98" w14:textId="77777777" w:rsidR="00A93600" w:rsidRDefault="00A93600" w:rsidP="008C0508">
            <w:pPr>
              <w:ind w:left="33"/>
              <w:rPr>
                <w:rFonts w:asciiTheme="majorEastAsia" w:eastAsiaTheme="majorEastAsia" w:hAnsiTheme="majorEastAsia"/>
              </w:rPr>
            </w:pPr>
          </w:p>
        </w:tc>
      </w:tr>
      <w:tr w:rsidR="00BB7633" w14:paraId="6E13C59F" w14:textId="77777777" w:rsidTr="00BB7633">
        <w:trPr>
          <w:trHeight w:val="612"/>
        </w:trPr>
        <w:tc>
          <w:tcPr>
            <w:tcW w:w="2429" w:type="dxa"/>
            <w:gridSpan w:val="3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4332430A" w14:textId="03887E7F" w:rsidR="00A93600" w:rsidRPr="00A93600" w:rsidRDefault="00D033D2" w:rsidP="00CE6D41">
            <w:pPr>
              <w:ind w:left="3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会場名/住所</w:t>
            </w:r>
          </w:p>
        </w:tc>
        <w:tc>
          <w:tcPr>
            <w:tcW w:w="8213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single" w:sz="24" w:space="0" w:color="auto"/>
            </w:tcBorders>
            <w:vAlign w:val="bottom"/>
          </w:tcPr>
          <w:p w14:paraId="7A42C1DA" w14:textId="0B3EF0C8" w:rsidR="00A93600" w:rsidRDefault="00A93600" w:rsidP="008C0508">
            <w:pPr>
              <w:ind w:left="33"/>
              <w:rPr>
                <w:rFonts w:asciiTheme="majorEastAsia" w:eastAsiaTheme="majorEastAsia" w:hAnsiTheme="majorEastAsia"/>
              </w:rPr>
            </w:pPr>
          </w:p>
        </w:tc>
      </w:tr>
      <w:tr w:rsidR="00BB7633" w14:paraId="47B9F1BE" w14:textId="77777777" w:rsidTr="00BB7633">
        <w:trPr>
          <w:trHeight w:val="600"/>
        </w:trPr>
        <w:tc>
          <w:tcPr>
            <w:tcW w:w="2429" w:type="dxa"/>
            <w:gridSpan w:val="3"/>
            <w:tcBorders>
              <w:top w:val="dotted" w:sz="4" w:space="0" w:color="auto"/>
              <w:left w:val="single" w:sz="24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079167AA" w14:textId="77777777" w:rsidR="00A93600" w:rsidRPr="00A93600" w:rsidRDefault="00DE028C" w:rsidP="00CE6D41">
            <w:pPr>
              <w:ind w:left="3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2D21">
              <w:rPr>
                <w:rFonts w:asciiTheme="majorEastAsia" w:eastAsiaTheme="majorEastAsia" w:hAnsiTheme="majorEastAsia" w:hint="eastAsia"/>
                <w:spacing w:val="45"/>
                <w:kern w:val="0"/>
                <w:sz w:val="18"/>
                <w:szCs w:val="18"/>
                <w:fitText w:val="720" w:id="1967321344"/>
              </w:rPr>
              <w:t>主催</w:t>
            </w:r>
            <w:r w:rsidRPr="00532D21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720" w:id="1967321344"/>
              </w:rPr>
              <w:t>者</w:t>
            </w:r>
          </w:p>
        </w:tc>
        <w:tc>
          <w:tcPr>
            <w:tcW w:w="8213" w:type="dxa"/>
            <w:gridSpan w:val="15"/>
            <w:tcBorders>
              <w:top w:val="dotted" w:sz="4" w:space="0" w:color="auto"/>
              <w:left w:val="nil"/>
              <w:bottom w:val="single" w:sz="6" w:space="0" w:color="auto"/>
              <w:right w:val="single" w:sz="24" w:space="0" w:color="auto"/>
            </w:tcBorders>
            <w:vAlign w:val="bottom"/>
          </w:tcPr>
          <w:p w14:paraId="7042A4D2" w14:textId="77777777" w:rsidR="00A93600" w:rsidRDefault="00A93600" w:rsidP="008C0508">
            <w:pPr>
              <w:ind w:left="33"/>
              <w:rPr>
                <w:rFonts w:asciiTheme="majorEastAsia" w:eastAsiaTheme="majorEastAsia" w:hAnsiTheme="majorEastAsia"/>
              </w:rPr>
            </w:pPr>
          </w:p>
        </w:tc>
      </w:tr>
      <w:tr w:rsidR="00ED13DA" w14:paraId="714B7D3D" w14:textId="77777777" w:rsidTr="00BB7633">
        <w:trPr>
          <w:trHeight w:val="600"/>
        </w:trPr>
        <w:tc>
          <w:tcPr>
            <w:tcW w:w="414" w:type="dxa"/>
            <w:vMerge w:val="restar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7BDDC4" w14:textId="77777777" w:rsidR="00DE028C" w:rsidRPr="00A93600" w:rsidRDefault="00B61FC1" w:rsidP="00B61FC1">
            <w:pPr>
              <w:ind w:left="3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ご依頼者</w:t>
            </w:r>
          </w:p>
        </w:tc>
        <w:tc>
          <w:tcPr>
            <w:tcW w:w="2015" w:type="dxa"/>
            <w:gridSpan w:val="2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01F77695" w14:textId="77777777" w:rsidR="00DE028C" w:rsidRPr="00A93600" w:rsidRDefault="00DE028C" w:rsidP="00CE6D41">
            <w:pPr>
              <w:ind w:left="3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2D21">
              <w:rPr>
                <w:rFonts w:asciiTheme="majorEastAsia" w:eastAsiaTheme="majorEastAsia" w:hAnsiTheme="majorEastAsia" w:hint="eastAsia"/>
                <w:spacing w:val="180"/>
                <w:kern w:val="0"/>
                <w:sz w:val="18"/>
                <w:szCs w:val="18"/>
                <w:fitText w:val="720" w:id="1967321600"/>
              </w:rPr>
              <w:t>社</w:t>
            </w:r>
            <w:r w:rsidRPr="00532D21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720" w:id="1967321600"/>
              </w:rPr>
              <w:t>名</w:t>
            </w:r>
          </w:p>
        </w:tc>
        <w:tc>
          <w:tcPr>
            <w:tcW w:w="8213" w:type="dxa"/>
            <w:gridSpan w:val="15"/>
            <w:tcBorders>
              <w:top w:val="single" w:sz="6" w:space="0" w:color="auto"/>
              <w:left w:val="nil"/>
              <w:bottom w:val="dotted" w:sz="4" w:space="0" w:color="auto"/>
              <w:right w:val="single" w:sz="24" w:space="0" w:color="auto"/>
            </w:tcBorders>
            <w:vAlign w:val="bottom"/>
          </w:tcPr>
          <w:p w14:paraId="0D8CE575" w14:textId="77777777" w:rsidR="00DE028C" w:rsidRDefault="00DE028C" w:rsidP="008C0508">
            <w:pPr>
              <w:ind w:left="33"/>
              <w:rPr>
                <w:rFonts w:asciiTheme="majorEastAsia" w:eastAsiaTheme="majorEastAsia" w:hAnsiTheme="majorEastAsia"/>
              </w:rPr>
            </w:pPr>
          </w:p>
        </w:tc>
      </w:tr>
      <w:tr w:rsidR="00BB7633" w14:paraId="0C0BB598" w14:textId="77777777" w:rsidTr="00BB7633">
        <w:trPr>
          <w:trHeight w:val="529"/>
        </w:trPr>
        <w:tc>
          <w:tcPr>
            <w:tcW w:w="414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1085CB" w14:textId="77777777" w:rsidR="00DE028C" w:rsidRPr="00A93600" w:rsidRDefault="00DE028C" w:rsidP="00A93600">
            <w:pPr>
              <w:ind w:left="33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2CE9A7AC" w14:textId="77777777" w:rsidR="00DE028C" w:rsidRPr="00A93600" w:rsidRDefault="00DE028C" w:rsidP="00CE6D41">
            <w:pPr>
              <w:ind w:left="3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2D21">
              <w:rPr>
                <w:rFonts w:asciiTheme="majorEastAsia" w:eastAsiaTheme="majorEastAsia" w:hAnsiTheme="majorEastAsia" w:hint="eastAsia"/>
                <w:spacing w:val="180"/>
                <w:kern w:val="0"/>
                <w:sz w:val="18"/>
                <w:szCs w:val="18"/>
                <w:fitText w:val="720" w:id="1967321601"/>
              </w:rPr>
              <w:t>住</w:t>
            </w:r>
            <w:r w:rsidRPr="00532D21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720" w:id="1967321601"/>
              </w:rPr>
              <w:t>所</w:t>
            </w:r>
          </w:p>
        </w:tc>
        <w:tc>
          <w:tcPr>
            <w:tcW w:w="8213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single" w:sz="24" w:space="0" w:color="auto"/>
            </w:tcBorders>
            <w:vAlign w:val="bottom"/>
          </w:tcPr>
          <w:p w14:paraId="1AD22CC1" w14:textId="08A7E56D" w:rsidR="00DE028C" w:rsidRDefault="00D033D2" w:rsidP="008C0508">
            <w:pPr>
              <w:ind w:left="3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ED13DA" w14:paraId="03CC0305" w14:textId="77777777" w:rsidTr="00BB7633">
        <w:trPr>
          <w:trHeight w:val="600"/>
        </w:trPr>
        <w:tc>
          <w:tcPr>
            <w:tcW w:w="414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4234A7" w14:textId="77777777" w:rsidR="00DE028C" w:rsidRPr="00A93600" w:rsidRDefault="00DE028C" w:rsidP="00A93600">
            <w:pPr>
              <w:ind w:left="33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5EEAB97E" w14:textId="77777777" w:rsidR="00DE028C" w:rsidRPr="00A93600" w:rsidRDefault="00DE028C" w:rsidP="00CE6D41">
            <w:pPr>
              <w:ind w:left="3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代表者名</w:t>
            </w:r>
          </w:p>
        </w:tc>
        <w:tc>
          <w:tcPr>
            <w:tcW w:w="8213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single" w:sz="24" w:space="0" w:color="auto"/>
            </w:tcBorders>
            <w:vAlign w:val="bottom"/>
          </w:tcPr>
          <w:p w14:paraId="6DDAF3E8" w14:textId="77777777" w:rsidR="00DE028C" w:rsidRDefault="00DE028C" w:rsidP="008C0508">
            <w:pPr>
              <w:ind w:left="33"/>
              <w:rPr>
                <w:rFonts w:asciiTheme="majorEastAsia" w:eastAsiaTheme="majorEastAsia" w:hAnsiTheme="majorEastAsia"/>
              </w:rPr>
            </w:pPr>
          </w:p>
        </w:tc>
      </w:tr>
      <w:tr w:rsidR="00ED13DA" w14:paraId="39A222A4" w14:textId="77777777" w:rsidTr="00BB7633">
        <w:trPr>
          <w:trHeight w:val="600"/>
        </w:trPr>
        <w:tc>
          <w:tcPr>
            <w:tcW w:w="414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9C947C" w14:textId="77777777" w:rsidR="00DE028C" w:rsidRPr="00A93600" w:rsidRDefault="00DE028C" w:rsidP="00A93600">
            <w:pPr>
              <w:ind w:left="33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45F91F54" w14:textId="77777777" w:rsidR="00DE028C" w:rsidRPr="00A93600" w:rsidRDefault="00DE028C" w:rsidP="00CE6D41">
            <w:pPr>
              <w:ind w:left="3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担当者名</w:t>
            </w:r>
          </w:p>
        </w:tc>
        <w:tc>
          <w:tcPr>
            <w:tcW w:w="8213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single" w:sz="24" w:space="0" w:color="auto"/>
            </w:tcBorders>
            <w:vAlign w:val="bottom"/>
          </w:tcPr>
          <w:p w14:paraId="0133C1E5" w14:textId="77777777" w:rsidR="00DE028C" w:rsidRDefault="00DE028C" w:rsidP="008C0508">
            <w:pPr>
              <w:ind w:left="33"/>
              <w:rPr>
                <w:rFonts w:asciiTheme="majorEastAsia" w:eastAsiaTheme="majorEastAsia" w:hAnsiTheme="majorEastAsia"/>
              </w:rPr>
            </w:pPr>
          </w:p>
        </w:tc>
      </w:tr>
      <w:tr w:rsidR="00ED13DA" w14:paraId="3A5DD15F" w14:textId="77777777" w:rsidTr="00BB7633">
        <w:trPr>
          <w:trHeight w:val="540"/>
        </w:trPr>
        <w:tc>
          <w:tcPr>
            <w:tcW w:w="414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17CD1E" w14:textId="77777777" w:rsidR="00DE028C" w:rsidRPr="00A93600" w:rsidRDefault="00DE028C" w:rsidP="00A93600">
            <w:pPr>
              <w:ind w:left="33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5824A72D" w14:textId="77777777" w:rsidR="00DE028C" w:rsidRPr="00984172" w:rsidRDefault="00DE028C" w:rsidP="00CE6D41">
            <w:pPr>
              <w:ind w:left="3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84172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メールアドレス</w:t>
            </w:r>
          </w:p>
        </w:tc>
        <w:tc>
          <w:tcPr>
            <w:tcW w:w="8213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single" w:sz="24" w:space="0" w:color="auto"/>
            </w:tcBorders>
            <w:vAlign w:val="bottom"/>
          </w:tcPr>
          <w:p w14:paraId="112E5ACB" w14:textId="77777777" w:rsidR="00DE028C" w:rsidRDefault="00DE028C" w:rsidP="008C0508">
            <w:pPr>
              <w:ind w:left="33"/>
              <w:rPr>
                <w:rFonts w:asciiTheme="majorEastAsia" w:eastAsiaTheme="majorEastAsia" w:hAnsiTheme="majorEastAsia"/>
              </w:rPr>
            </w:pPr>
          </w:p>
        </w:tc>
      </w:tr>
      <w:tr w:rsidR="00ED13DA" w14:paraId="2EFBBBF9" w14:textId="77777777" w:rsidTr="00BB7633">
        <w:trPr>
          <w:trHeight w:val="548"/>
        </w:trPr>
        <w:tc>
          <w:tcPr>
            <w:tcW w:w="414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36091F" w14:textId="77777777" w:rsidR="00472323" w:rsidRPr="00A93600" w:rsidRDefault="00472323" w:rsidP="00A93600">
            <w:pPr>
              <w:ind w:left="33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0008BB6A" w14:textId="77777777" w:rsidR="00472323" w:rsidRPr="00984172" w:rsidRDefault="00CE6D41" w:rsidP="00CE6D41">
            <w:pPr>
              <w:ind w:left="3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8213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single" w:sz="24" w:space="0" w:color="auto"/>
            </w:tcBorders>
            <w:vAlign w:val="bottom"/>
          </w:tcPr>
          <w:p w14:paraId="6A0A7A1E" w14:textId="77777777" w:rsidR="00472323" w:rsidRPr="00434359" w:rsidRDefault="00472323" w:rsidP="00472323">
            <w:pPr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ED13DA" w14:paraId="785F41C5" w14:textId="77777777" w:rsidTr="00BB7633">
        <w:trPr>
          <w:trHeight w:val="529"/>
        </w:trPr>
        <w:tc>
          <w:tcPr>
            <w:tcW w:w="414" w:type="dxa"/>
            <w:vMerge/>
            <w:tcBorders>
              <w:top w:val="nil"/>
              <w:left w:val="single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67163A" w14:textId="77777777" w:rsidR="00DE028C" w:rsidRPr="00A93600" w:rsidRDefault="00DE028C" w:rsidP="00A93600">
            <w:pPr>
              <w:ind w:left="33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15" w:type="dxa"/>
            <w:gridSpan w:val="2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2FCC6F96" w14:textId="77777777" w:rsidR="00DE028C" w:rsidRPr="00A93600" w:rsidRDefault="00DE028C" w:rsidP="00C31435">
            <w:pPr>
              <w:ind w:left="3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2D21">
              <w:rPr>
                <w:rFonts w:asciiTheme="majorEastAsia" w:eastAsiaTheme="majorEastAsia" w:hAnsiTheme="majorEastAsia" w:hint="eastAsia"/>
                <w:spacing w:val="225"/>
                <w:kern w:val="0"/>
                <w:sz w:val="18"/>
                <w:szCs w:val="18"/>
                <w:fitText w:val="720" w:id="1967321603"/>
              </w:rPr>
              <w:t>UR</w:t>
            </w:r>
            <w:r w:rsidRPr="00532D21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720" w:id="1967321603"/>
              </w:rPr>
              <w:t>L</w:t>
            </w:r>
          </w:p>
        </w:tc>
        <w:tc>
          <w:tcPr>
            <w:tcW w:w="8213" w:type="dxa"/>
            <w:gridSpan w:val="15"/>
            <w:tcBorders>
              <w:top w:val="dotted" w:sz="4" w:space="0" w:color="auto"/>
              <w:left w:val="nil"/>
              <w:bottom w:val="single" w:sz="6" w:space="0" w:color="auto"/>
              <w:right w:val="single" w:sz="24" w:space="0" w:color="auto"/>
            </w:tcBorders>
            <w:vAlign w:val="bottom"/>
          </w:tcPr>
          <w:p w14:paraId="50E19007" w14:textId="77777777" w:rsidR="00DE028C" w:rsidRPr="00434359" w:rsidRDefault="00DE028C" w:rsidP="008C0508">
            <w:pPr>
              <w:ind w:left="33"/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ED13DA" w14:paraId="03A409F6" w14:textId="77777777" w:rsidTr="00BB7633">
        <w:trPr>
          <w:trHeight w:val="537"/>
        </w:trPr>
        <w:tc>
          <w:tcPr>
            <w:tcW w:w="2429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796B0B9D" w14:textId="77777777" w:rsidR="003C6C63" w:rsidRPr="00A93600" w:rsidRDefault="003C6C63" w:rsidP="00CE6D41">
            <w:pPr>
              <w:ind w:left="3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AFF">
              <w:rPr>
                <w:rFonts w:asciiTheme="majorEastAsia" w:eastAsiaTheme="majorEastAsia" w:hAnsiTheme="majorEastAsia" w:hint="eastAsia"/>
                <w:spacing w:val="45"/>
                <w:kern w:val="0"/>
                <w:sz w:val="18"/>
                <w:szCs w:val="18"/>
                <w:fitText w:val="720" w:id="1967321604"/>
              </w:rPr>
              <w:t>対象</w:t>
            </w:r>
            <w:r w:rsidRPr="00D71AF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720" w:id="1967321604"/>
              </w:rPr>
              <w:t>者</w:t>
            </w:r>
          </w:p>
        </w:tc>
        <w:tc>
          <w:tcPr>
            <w:tcW w:w="409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AA9795A" w14:textId="77777777" w:rsidR="003C6C63" w:rsidRPr="00434359" w:rsidRDefault="003C6C63" w:rsidP="008C0508">
            <w:pPr>
              <w:ind w:left="33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8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72A13A26" w14:textId="77777777" w:rsidR="003C6C63" w:rsidRPr="00984172" w:rsidRDefault="003C6C63" w:rsidP="00ED13DA">
            <w:pPr>
              <w:ind w:left="-10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2D21">
              <w:rPr>
                <w:rFonts w:asciiTheme="majorEastAsia" w:eastAsiaTheme="majorEastAsia" w:hAnsiTheme="majorEastAsia" w:hint="eastAsia"/>
                <w:spacing w:val="180"/>
                <w:kern w:val="0"/>
                <w:sz w:val="18"/>
                <w:szCs w:val="18"/>
                <w:fitText w:val="720" w:id="1967322113"/>
              </w:rPr>
              <w:t>人</w:t>
            </w:r>
            <w:r w:rsidRPr="00532D21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720" w:id="1967322113"/>
              </w:rPr>
              <w:t>数</w:t>
            </w:r>
          </w:p>
        </w:tc>
        <w:tc>
          <w:tcPr>
            <w:tcW w:w="238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3F4DC94" w14:textId="5F1AD6A5" w:rsidR="003C6C63" w:rsidRPr="00984172" w:rsidRDefault="003C6C63" w:rsidP="00ED13DA">
            <w:pPr>
              <w:ind w:left="33" w:rightChars="23" w:right="48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46FB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046FBC">
              <w:rPr>
                <w:rFonts w:asciiTheme="majorEastAsia" w:eastAsiaTheme="majorEastAsia" w:hAnsiTheme="majorEastAsia" w:hint="eastAsia"/>
                <w:sz w:val="22"/>
              </w:rPr>
              <w:t xml:space="preserve">　　　　　　</w:t>
            </w:r>
            <w:r w:rsidRPr="00046FB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vAlign w:val="bottom"/>
          </w:tcPr>
          <w:p w14:paraId="2E40B672" w14:textId="784A19A0" w:rsidR="003C6C63" w:rsidRPr="00984172" w:rsidRDefault="003C6C63" w:rsidP="00ED13DA">
            <w:pPr>
              <w:ind w:left="3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84172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</w:tr>
      <w:tr w:rsidR="00BB7633" w14:paraId="57934387" w14:textId="77777777" w:rsidTr="00BB7633">
        <w:trPr>
          <w:trHeight w:val="848"/>
        </w:trPr>
        <w:tc>
          <w:tcPr>
            <w:tcW w:w="2429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471ECDFA" w14:textId="77777777" w:rsidR="00A93600" w:rsidRDefault="003C20E7" w:rsidP="00FB300A">
            <w:pPr>
              <w:ind w:left="3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講演テーマ</w:t>
            </w:r>
          </w:p>
          <w:p w14:paraId="03D0BEB9" w14:textId="77777777" w:rsidR="003C20E7" w:rsidRPr="00A93600" w:rsidRDefault="003C20E7" w:rsidP="00FB300A">
            <w:pPr>
              <w:ind w:left="3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（内容のご希望）</w:t>
            </w:r>
          </w:p>
        </w:tc>
        <w:tc>
          <w:tcPr>
            <w:tcW w:w="8213" w:type="dxa"/>
            <w:gridSpan w:val="15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7A317CF2" w14:textId="77777777" w:rsidR="00A93600" w:rsidRPr="00046FBC" w:rsidRDefault="00A93600" w:rsidP="008C0508">
            <w:pPr>
              <w:ind w:left="33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D13DA" w14:paraId="74AC6434" w14:textId="77777777" w:rsidTr="00BB7633">
        <w:trPr>
          <w:trHeight w:val="548"/>
        </w:trPr>
        <w:tc>
          <w:tcPr>
            <w:tcW w:w="2429" w:type="dxa"/>
            <w:gridSpan w:val="3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792765F" w14:textId="3841CA16" w:rsidR="00D71AFF" w:rsidRPr="00B61FC1" w:rsidRDefault="00D71AFF" w:rsidP="00D71AFF">
            <w:pPr>
              <w:ind w:left="3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6"/>
              </w:rPr>
              <w:t>講演料</w:t>
            </w:r>
            <w:r w:rsidR="004359CE">
              <w:rPr>
                <w:rFonts w:asciiTheme="majorEastAsia" w:eastAsiaTheme="majorEastAsia" w:hAnsiTheme="majorEastAsia" w:hint="eastAsia"/>
                <w:kern w:val="0"/>
                <w:sz w:val="18"/>
                <w:szCs w:val="16"/>
              </w:rPr>
              <w:t xml:space="preserve"> </w:t>
            </w: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  <w:shd w:val="clear" w:color="auto" w:fill="FFFFCC"/>
                </w:rPr>
                <w:id w:val="176008670"/>
                <w:placeholder>
                  <w:docPart w:val="6672DCA6476945D182EBDD67C7A2E380"/>
                </w:placeholder>
                <w:dropDownList>
                  <w:listItem w:displayText="（予算）" w:value="（予算）"/>
                  <w:listItem w:displayText="（確定）" w:value="（確定）"/>
                </w:dropDownList>
              </w:sdtPr>
              <w:sdtEndPr/>
              <w:sdtContent>
                <w:r w:rsidR="00761642">
                  <w:rPr>
                    <w:rFonts w:asciiTheme="majorEastAsia" w:eastAsiaTheme="majorEastAsia" w:hAnsiTheme="majorEastAsia"/>
                    <w:sz w:val="18"/>
                    <w:szCs w:val="18"/>
                    <w:shd w:val="clear" w:color="auto" w:fill="FFFFCC"/>
                  </w:rPr>
                  <w:t>（予算）</w:t>
                </w:r>
              </w:sdtContent>
            </w:sdt>
          </w:p>
        </w:tc>
        <w:tc>
          <w:tcPr>
            <w:tcW w:w="25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FD0220" w14:textId="5206A0E5" w:rsidR="00D71AFF" w:rsidRPr="00434359" w:rsidRDefault="00D71AFF" w:rsidP="003C6C63">
            <w:pPr>
              <w:tabs>
                <w:tab w:val="left" w:pos="2312"/>
              </w:tabs>
              <w:wordWrap w:val="0"/>
              <w:ind w:left="33"/>
              <w:jc w:val="right"/>
              <w:rPr>
                <w:rFonts w:asciiTheme="majorEastAsia" w:eastAsiaTheme="majorEastAsia" w:hAnsiTheme="majorEastAsia"/>
                <w:sz w:val="24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18"/>
              </w:rPr>
              <w:t xml:space="preserve">　</w:t>
            </w:r>
          </w:p>
        </w:tc>
        <w:tc>
          <w:tcPr>
            <w:tcW w:w="1531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D3FCAB" w14:textId="4446E019" w:rsidR="00D71AFF" w:rsidRPr="00434359" w:rsidRDefault="00D71AFF" w:rsidP="00ED13DA">
            <w:pPr>
              <w:tabs>
                <w:tab w:val="left" w:pos="2312"/>
              </w:tabs>
              <w:ind w:left="33"/>
              <w:jc w:val="left"/>
              <w:rPr>
                <w:rFonts w:asciiTheme="majorEastAsia" w:eastAsiaTheme="majorEastAsia" w:hAnsiTheme="majorEastAsia"/>
                <w:sz w:val="24"/>
                <w:szCs w:val="18"/>
              </w:rPr>
            </w:pPr>
            <w:r w:rsidRPr="005E3A86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5E3A86">
              <w:rPr>
                <w:rFonts w:asciiTheme="majorEastAsia" w:eastAsiaTheme="majorEastAsia" w:hAnsiTheme="majorEastAsia" w:hint="eastAsia"/>
                <w:sz w:val="18"/>
                <w:szCs w:val="18"/>
              </w:rPr>
              <w:t>税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別）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7910403" w14:textId="77777777" w:rsidR="00D71AFF" w:rsidRDefault="00D71AFF" w:rsidP="00ED13DA">
            <w:pPr>
              <w:ind w:left="-102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ED13DA">
              <w:rPr>
                <w:rFonts w:asciiTheme="majorEastAsia" w:eastAsiaTheme="majorEastAsia" w:hAnsiTheme="majorEastAsia" w:hint="eastAsia"/>
                <w:spacing w:val="45"/>
                <w:kern w:val="0"/>
                <w:sz w:val="18"/>
                <w:szCs w:val="18"/>
                <w:fitText w:val="720" w:id="1967322114"/>
              </w:rPr>
              <w:t>交通</w:t>
            </w:r>
            <w:r w:rsidRPr="00ED13D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720" w:id="1967322114"/>
              </w:rPr>
              <w:t>費</w:t>
            </w:r>
          </w:p>
          <w:p w14:paraId="7153C366" w14:textId="77777777" w:rsidR="00D71AFF" w:rsidRPr="00984172" w:rsidRDefault="00D71AFF" w:rsidP="00ED13DA">
            <w:pPr>
              <w:ind w:left="-10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0611">
              <w:rPr>
                <w:rFonts w:asciiTheme="majorEastAsia" w:eastAsiaTheme="majorEastAsia" w:hAnsiTheme="majorEastAsia" w:hint="eastAsia"/>
                <w:sz w:val="14"/>
                <w:szCs w:val="18"/>
              </w:rPr>
              <w:t>どちらか☑</w:t>
            </w:r>
          </w:p>
        </w:tc>
        <w:tc>
          <w:tcPr>
            <w:tcW w:w="3270" w:type="dxa"/>
            <w:gridSpan w:val="8"/>
            <w:tcBorders>
              <w:top w:val="single" w:sz="6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357C17DE" w14:textId="49C57237" w:rsidR="00D71AFF" w:rsidRPr="00984172" w:rsidRDefault="00BB7633" w:rsidP="00604918">
            <w:pPr>
              <w:ind w:left="3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18"/>
                </w:rPr>
                <w:id w:val="-15990092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D71AF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実費支給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18"/>
                </w:rPr>
                <w:id w:val="-10921534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D71AFF">
              <w:rPr>
                <w:rFonts w:asciiTheme="majorEastAsia" w:eastAsiaTheme="majorEastAsia" w:hAnsiTheme="majorEastAsia" w:hint="eastAsia"/>
                <w:sz w:val="18"/>
                <w:szCs w:val="18"/>
              </w:rPr>
              <w:t>講演料に含む</w:t>
            </w:r>
          </w:p>
        </w:tc>
      </w:tr>
      <w:tr w:rsidR="00BB7633" w14:paraId="31D90933" w14:textId="77777777" w:rsidTr="00BB7633">
        <w:trPr>
          <w:trHeight w:val="1256"/>
        </w:trPr>
        <w:tc>
          <w:tcPr>
            <w:tcW w:w="2429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D9D9D9" w:themeFill="background1" w:themeFillShade="D9"/>
          </w:tcPr>
          <w:p w14:paraId="148D26D0" w14:textId="77777777" w:rsidR="003C20E7" w:rsidRPr="003C20E7" w:rsidRDefault="003C20E7" w:rsidP="00FB300A">
            <w:pPr>
              <w:ind w:left="3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備</w:t>
            </w:r>
            <w:r w:rsidR="00FB300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考</w:t>
            </w:r>
          </w:p>
        </w:tc>
        <w:tc>
          <w:tcPr>
            <w:tcW w:w="8213" w:type="dxa"/>
            <w:gridSpan w:val="15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0616C039" w14:textId="77777777" w:rsidR="003C20E7" w:rsidRDefault="003C20E7" w:rsidP="00A93600">
            <w:pPr>
              <w:ind w:left="33"/>
              <w:rPr>
                <w:rFonts w:asciiTheme="majorEastAsia" w:eastAsiaTheme="majorEastAsia" w:hAnsiTheme="majorEastAsia"/>
              </w:rPr>
            </w:pPr>
          </w:p>
        </w:tc>
      </w:tr>
      <w:tr w:rsidR="00BB7633" w14:paraId="06BB7241" w14:textId="77777777" w:rsidTr="00BB7633">
        <w:trPr>
          <w:trHeight w:val="1256"/>
        </w:trPr>
        <w:tc>
          <w:tcPr>
            <w:tcW w:w="2429" w:type="dxa"/>
            <w:gridSpan w:val="3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E42AFBC" w14:textId="77777777" w:rsidR="00472323" w:rsidRDefault="00472323" w:rsidP="00FB300A">
            <w:pPr>
              <w:ind w:left="3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弊社記入欄</w:t>
            </w:r>
          </w:p>
          <w:p w14:paraId="0F5CA0B5" w14:textId="77777777" w:rsidR="00472323" w:rsidRDefault="00472323" w:rsidP="00FB300A">
            <w:pPr>
              <w:ind w:left="3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（連絡担当者）</w:t>
            </w:r>
          </w:p>
        </w:tc>
        <w:tc>
          <w:tcPr>
            <w:tcW w:w="8213" w:type="dxa"/>
            <w:gridSpan w:val="15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F8DF852" w14:textId="77777777" w:rsidR="00472323" w:rsidRDefault="00472323" w:rsidP="0047232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上記の内容を確認し、</w:t>
            </w:r>
            <w:r w:rsidR="002748EE">
              <w:rPr>
                <w:rFonts w:asciiTheme="majorEastAsia" w:eastAsiaTheme="majorEastAsia" w:hAnsiTheme="majorEastAsia" w:hint="eastAsia"/>
                <w:sz w:val="18"/>
                <w:szCs w:val="18"/>
              </w:rPr>
              <w:t>受諾いたします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  <w:p w14:paraId="347C6750" w14:textId="23BCE8C4" w:rsidR="00472323" w:rsidRPr="00472323" w:rsidRDefault="00E263E4" w:rsidP="00472323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u w:val="single"/>
              </w:rPr>
              <w:t>ご</w:t>
            </w:r>
            <w:r w:rsidR="003C6C63">
              <w:rPr>
                <w:rFonts w:asciiTheme="majorEastAsia" w:eastAsiaTheme="majorEastAsia" w:hAnsiTheme="majorEastAsia" w:hint="eastAsia"/>
                <w:u w:val="single"/>
              </w:rPr>
              <w:t>成約</w:t>
            </w:r>
            <w:r w:rsidR="00472323" w:rsidRPr="00472323">
              <w:rPr>
                <w:rFonts w:asciiTheme="majorEastAsia" w:eastAsiaTheme="majorEastAsia" w:hAnsiTheme="majorEastAsia" w:hint="eastAsia"/>
                <w:u w:val="single"/>
              </w:rPr>
              <w:t>日：</w:t>
            </w:r>
            <w:r w:rsidR="00472323" w:rsidRPr="004359CE">
              <w:rPr>
                <w:rFonts w:asciiTheme="majorEastAsia" w:eastAsiaTheme="majorEastAsia" w:hAnsiTheme="majorEastAsia" w:hint="eastAsia"/>
                <w:u w:val="single"/>
                <w:shd w:val="clear" w:color="auto" w:fill="FFFFCC"/>
              </w:rPr>
              <w:t xml:space="preserve">　　</w:t>
            </w:r>
            <w:r w:rsidR="00472323" w:rsidRPr="00472323">
              <w:rPr>
                <w:rFonts w:asciiTheme="majorEastAsia" w:eastAsiaTheme="majorEastAsia" w:hAnsiTheme="majorEastAsia" w:hint="eastAsia"/>
                <w:u w:val="single"/>
              </w:rPr>
              <w:t>年</w:t>
            </w:r>
            <w:r w:rsidR="00472323" w:rsidRPr="004359CE">
              <w:rPr>
                <w:rFonts w:asciiTheme="majorEastAsia" w:eastAsiaTheme="majorEastAsia" w:hAnsiTheme="majorEastAsia" w:hint="eastAsia"/>
                <w:u w:val="single"/>
                <w:shd w:val="clear" w:color="auto" w:fill="FFFFCC"/>
              </w:rPr>
              <w:t xml:space="preserve">　　</w:t>
            </w:r>
            <w:r w:rsidR="00472323" w:rsidRPr="00472323">
              <w:rPr>
                <w:rFonts w:asciiTheme="majorEastAsia" w:eastAsiaTheme="majorEastAsia" w:hAnsiTheme="majorEastAsia" w:hint="eastAsia"/>
                <w:u w:val="single"/>
              </w:rPr>
              <w:t>月</w:t>
            </w:r>
            <w:r w:rsidR="00472323" w:rsidRPr="004359CE">
              <w:rPr>
                <w:rFonts w:asciiTheme="majorEastAsia" w:eastAsiaTheme="majorEastAsia" w:hAnsiTheme="majorEastAsia" w:hint="eastAsia"/>
                <w:u w:val="single"/>
                <w:shd w:val="clear" w:color="auto" w:fill="FFFFCC"/>
              </w:rPr>
              <w:t xml:space="preserve">　　</w:t>
            </w:r>
            <w:r w:rsidR="00472323" w:rsidRPr="00472323">
              <w:rPr>
                <w:rFonts w:asciiTheme="majorEastAsia" w:eastAsiaTheme="majorEastAsia" w:hAnsiTheme="majorEastAsia" w:hint="eastAsia"/>
                <w:u w:val="single"/>
              </w:rPr>
              <w:t>日</w:t>
            </w:r>
          </w:p>
          <w:p w14:paraId="07E52149" w14:textId="77777777" w:rsidR="00472323" w:rsidRPr="00FB0DCC" w:rsidRDefault="00472323" w:rsidP="0047232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株式会社ウェザーマップ　　担当：</w:t>
            </w:r>
            <w:r w:rsidRPr="004359CE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  <w:shd w:val="clear" w:color="auto" w:fill="FFFFCC"/>
              </w:rPr>
              <w:t xml:space="preserve">　</w:t>
            </w:r>
            <w:r w:rsidR="00FB0DCC" w:rsidRPr="004359CE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  <w:shd w:val="clear" w:color="auto" w:fill="FFFFCC"/>
              </w:rPr>
              <w:t xml:space="preserve">　</w:t>
            </w:r>
            <w:r w:rsidR="00E80957" w:rsidRPr="004359CE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  <w:shd w:val="clear" w:color="auto" w:fill="FFFFCC"/>
              </w:rPr>
              <w:t xml:space="preserve">　　</w:t>
            </w:r>
            <w:r w:rsidR="00FB0DCC" w:rsidRPr="004359CE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  <w:shd w:val="clear" w:color="auto" w:fill="FFFFCC"/>
              </w:rPr>
              <w:t xml:space="preserve">　</w:t>
            </w:r>
          </w:p>
          <w:p w14:paraId="7C3AA7BC" w14:textId="77777777" w:rsidR="00472323" w:rsidRDefault="00472323" w:rsidP="00472323">
            <w:pPr>
              <w:wordWrap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〒107-0052　東京都港区赤坂5-4-7　The</w:t>
            </w:r>
            <w:r w:rsidR="00063F8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Hexagon5F</w:t>
            </w:r>
          </w:p>
          <w:p w14:paraId="7141DCAB" w14:textId="7BB5A5E0" w:rsidR="00A141D6" w:rsidRPr="00472323" w:rsidRDefault="00472323" w:rsidP="003460E8">
            <w:pPr>
              <w:wordWrap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Email（広報担当）</w:t>
            </w:r>
            <w:hyperlink r:id="rId7" w:history="1">
              <w:r w:rsidR="00A141D6" w:rsidRPr="00976073">
                <w:rPr>
                  <w:rStyle w:val="a9"/>
                  <w:rFonts w:asciiTheme="majorEastAsia" w:eastAsiaTheme="majorEastAsia" w:hAnsiTheme="majorEastAsia" w:hint="eastAsia"/>
                  <w:sz w:val="18"/>
                  <w:szCs w:val="18"/>
                </w:rPr>
                <w:t>wm-offer@weathermap.co.jp</w:t>
              </w:r>
            </w:hyperlink>
          </w:p>
        </w:tc>
      </w:tr>
      <w:tr w:rsidR="00BB7633" w14:paraId="7C6A348C" w14:textId="77777777" w:rsidTr="00BB7633">
        <w:trPr>
          <w:trHeight w:val="314"/>
        </w:trPr>
        <w:tc>
          <w:tcPr>
            <w:tcW w:w="242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01ACAE7" w14:textId="77777777" w:rsidR="00A141D6" w:rsidRPr="003C20E7" w:rsidRDefault="00A141D6" w:rsidP="008D4E63">
            <w:pPr>
              <w:ind w:left="3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お支払方法</w:t>
            </w:r>
          </w:p>
        </w:tc>
        <w:tc>
          <w:tcPr>
            <w:tcW w:w="8213" w:type="dxa"/>
            <w:gridSpan w:val="1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EE6EEF5" w14:textId="77777777" w:rsidR="00A141D6" w:rsidRPr="003C20E7" w:rsidRDefault="00A141D6" w:rsidP="00A141D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C20E7">
              <w:rPr>
                <w:rFonts w:asciiTheme="majorEastAsia" w:eastAsiaTheme="majorEastAsia" w:hAnsiTheme="majorEastAsia" w:hint="eastAsia"/>
                <w:sz w:val="18"/>
                <w:szCs w:val="18"/>
              </w:rPr>
              <w:t>銀行振込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にてお願い申し上げます。</w:t>
            </w:r>
            <w:r w:rsidRPr="00A141D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CE6D41" w:rsidRPr="00CE6D41">
              <w:rPr>
                <w:rFonts w:asciiTheme="majorEastAsia" w:eastAsiaTheme="majorEastAsia" w:hAnsiTheme="majorEastAsia" w:hint="eastAsia"/>
                <w:sz w:val="16"/>
                <w:szCs w:val="18"/>
              </w:rPr>
              <w:t xml:space="preserve">　</w:t>
            </w:r>
            <w:r w:rsidRPr="00CE6D41">
              <w:rPr>
                <w:rFonts w:asciiTheme="majorEastAsia" w:eastAsiaTheme="majorEastAsia" w:hAnsiTheme="majorEastAsia" w:hint="eastAsia"/>
                <w:sz w:val="16"/>
                <w:szCs w:val="18"/>
              </w:rPr>
              <w:t>※法人のため、源泉徴収の必要はございません。</w:t>
            </w:r>
          </w:p>
        </w:tc>
      </w:tr>
    </w:tbl>
    <w:p w14:paraId="116ECF54" w14:textId="77777777" w:rsidR="009E69A3" w:rsidRDefault="00980F34" w:rsidP="00980F34">
      <w:pPr>
        <w:jc w:val="righ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</w:p>
    <w:sectPr w:rsidR="009E69A3" w:rsidSect="00BB7633">
      <w:headerReference w:type="default" r:id="rId8"/>
      <w:pgSz w:w="11906" w:h="16838" w:code="9"/>
      <w:pgMar w:top="998" w:right="1077" w:bottom="567" w:left="1077" w:header="720" w:footer="57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8B274" w14:textId="77777777" w:rsidR="00E61540" w:rsidRDefault="00E61540" w:rsidP="00BD3D52">
      <w:r>
        <w:separator/>
      </w:r>
    </w:p>
  </w:endnote>
  <w:endnote w:type="continuationSeparator" w:id="0">
    <w:p w14:paraId="3F7C968B" w14:textId="77777777" w:rsidR="00E61540" w:rsidRDefault="00E61540" w:rsidP="00BD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B4FE0" w14:textId="77777777" w:rsidR="00E61540" w:rsidRDefault="00E61540" w:rsidP="00BD3D52">
      <w:r>
        <w:separator/>
      </w:r>
    </w:p>
  </w:footnote>
  <w:footnote w:type="continuationSeparator" w:id="0">
    <w:p w14:paraId="365187DF" w14:textId="77777777" w:rsidR="00E61540" w:rsidRDefault="00E61540" w:rsidP="00BD3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E39BB" w14:textId="77777777" w:rsidR="00BD3D52" w:rsidRDefault="00BD3D52">
    <w:pPr>
      <w:pStyle w:val="a3"/>
    </w:pPr>
    <w:r>
      <w:ptab w:relativeTo="margin" w:alignment="center" w:leader="none"/>
    </w:r>
    <w:r w:rsidRPr="00BD3D52">
      <w:rPr>
        <w:rFonts w:asciiTheme="majorEastAsia" w:eastAsiaTheme="majorEastAsia" w:hAnsiTheme="majorEastAsia" w:hint="eastAsia"/>
        <w:b/>
        <w:sz w:val="36"/>
        <w:szCs w:val="36"/>
      </w:rPr>
      <w:t>講演依頼書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08"/>
    <w:rsid w:val="0004136D"/>
    <w:rsid w:val="00046FBC"/>
    <w:rsid w:val="00063F87"/>
    <w:rsid w:val="000C1793"/>
    <w:rsid w:val="00225A0A"/>
    <w:rsid w:val="002319E9"/>
    <w:rsid w:val="00254102"/>
    <w:rsid w:val="00257C09"/>
    <w:rsid w:val="00260428"/>
    <w:rsid w:val="002703B5"/>
    <w:rsid w:val="002748EE"/>
    <w:rsid w:val="0028290C"/>
    <w:rsid w:val="002B719B"/>
    <w:rsid w:val="002D247A"/>
    <w:rsid w:val="003209BA"/>
    <w:rsid w:val="003460E8"/>
    <w:rsid w:val="003C20E7"/>
    <w:rsid w:val="003C6C63"/>
    <w:rsid w:val="00416273"/>
    <w:rsid w:val="00434359"/>
    <w:rsid w:val="004359CE"/>
    <w:rsid w:val="00442904"/>
    <w:rsid w:val="00472323"/>
    <w:rsid w:val="00481C6F"/>
    <w:rsid w:val="004B0AD6"/>
    <w:rsid w:val="004D5714"/>
    <w:rsid w:val="00532D21"/>
    <w:rsid w:val="00543BAC"/>
    <w:rsid w:val="005B1F88"/>
    <w:rsid w:val="005E3A86"/>
    <w:rsid w:val="00604918"/>
    <w:rsid w:val="0065218E"/>
    <w:rsid w:val="0067682D"/>
    <w:rsid w:val="006A60BC"/>
    <w:rsid w:val="006C4BB1"/>
    <w:rsid w:val="007301BC"/>
    <w:rsid w:val="00761642"/>
    <w:rsid w:val="00771692"/>
    <w:rsid w:val="00817BA2"/>
    <w:rsid w:val="008752DC"/>
    <w:rsid w:val="008C0508"/>
    <w:rsid w:val="00917EAD"/>
    <w:rsid w:val="0095128D"/>
    <w:rsid w:val="00967678"/>
    <w:rsid w:val="00980F34"/>
    <w:rsid w:val="0098129D"/>
    <w:rsid w:val="00984172"/>
    <w:rsid w:val="009D2D68"/>
    <w:rsid w:val="009E69A3"/>
    <w:rsid w:val="00A141D6"/>
    <w:rsid w:val="00A4792A"/>
    <w:rsid w:val="00A6626C"/>
    <w:rsid w:val="00A678C6"/>
    <w:rsid w:val="00A8076D"/>
    <w:rsid w:val="00A93600"/>
    <w:rsid w:val="00B370CE"/>
    <w:rsid w:val="00B459E9"/>
    <w:rsid w:val="00B61FC1"/>
    <w:rsid w:val="00BB7633"/>
    <w:rsid w:val="00BD3D52"/>
    <w:rsid w:val="00C16622"/>
    <w:rsid w:val="00C1733D"/>
    <w:rsid w:val="00C31435"/>
    <w:rsid w:val="00C75374"/>
    <w:rsid w:val="00CB5D28"/>
    <w:rsid w:val="00CB6019"/>
    <w:rsid w:val="00CE6D41"/>
    <w:rsid w:val="00D033D2"/>
    <w:rsid w:val="00D40FB5"/>
    <w:rsid w:val="00D43A8C"/>
    <w:rsid w:val="00D55D10"/>
    <w:rsid w:val="00D563AA"/>
    <w:rsid w:val="00D71AFF"/>
    <w:rsid w:val="00D94F28"/>
    <w:rsid w:val="00DE028C"/>
    <w:rsid w:val="00E063DE"/>
    <w:rsid w:val="00E1142B"/>
    <w:rsid w:val="00E263E4"/>
    <w:rsid w:val="00E61540"/>
    <w:rsid w:val="00E80957"/>
    <w:rsid w:val="00E94A69"/>
    <w:rsid w:val="00EB2EE2"/>
    <w:rsid w:val="00ED13DA"/>
    <w:rsid w:val="00F115BA"/>
    <w:rsid w:val="00F24F66"/>
    <w:rsid w:val="00F6361A"/>
    <w:rsid w:val="00F7363F"/>
    <w:rsid w:val="00F922BF"/>
    <w:rsid w:val="00FA5558"/>
    <w:rsid w:val="00FB0611"/>
    <w:rsid w:val="00FB0DCC"/>
    <w:rsid w:val="00FB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08F7D6"/>
  <w15:docId w15:val="{EE6C064A-F22B-476B-A56F-E311144A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D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3D52"/>
  </w:style>
  <w:style w:type="paragraph" w:styleId="a5">
    <w:name w:val="footer"/>
    <w:basedOn w:val="a"/>
    <w:link w:val="a6"/>
    <w:uiPriority w:val="99"/>
    <w:unhideWhenUsed/>
    <w:rsid w:val="00BD3D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3D52"/>
  </w:style>
  <w:style w:type="paragraph" w:styleId="a7">
    <w:name w:val="Balloon Text"/>
    <w:basedOn w:val="a"/>
    <w:link w:val="a8"/>
    <w:uiPriority w:val="99"/>
    <w:semiHidden/>
    <w:unhideWhenUsed/>
    <w:rsid w:val="00BD3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3D5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9E69A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2B71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Placeholder Text"/>
    <w:basedOn w:val="a0"/>
    <w:uiPriority w:val="99"/>
    <w:semiHidden/>
    <w:rsid w:val="00D71A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m-offer@weathermap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athermap\Desktop\&#35611;&#28436;&#20381;&#38972;&#2636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72DCA6476945D182EBDD67C7A2E3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DA32AE-2DFF-4282-90F7-F1962702C24D}"/>
      </w:docPartPr>
      <w:docPartBody>
        <w:p w:rsidR="002A765D" w:rsidRDefault="00845FAF" w:rsidP="00845FAF">
          <w:pPr>
            <w:pStyle w:val="6672DCA6476945D182EBDD67C7A2E380"/>
          </w:pPr>
          <w:r w:rsidRPr="00AB23C6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AF"/>
    <w:rsid w:val="0013072F"/>
    <w:rsid w:val="002328A6"/>
    <w:rsid w:val="002A765D"/>
    <w:rsid w:val="00845FAF"/>
    <w:rsid w:val="00A7352E"/>
    <w:rsid w:val="00B2147A"/>
    <w:rsid w:val="00B52FE1"/>
    <w:rsid w:val="00C11AD7"/>
    <w:rsid w:val="00C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2147A"/>
    <w:rPr>
      <w:color w:val="808080"/>
    </w:rPr>
  </w:style>
  <w:style w:type="paragraph" w:customStyle="1" w:styleId="6672DCA6476945D182EBDD67C7A2E380">
    <w:name w:val="6672DCA6476945D182EBDD67C7A2E380"/>
    <w:rsid w:val="00845FAF"/>
    <w:pPr>
      <w:widowControl w:val="0"/>
      <w:jc w:val="both"/>
    </w:pPr>
  </w:style>
  <w:style w:type="paragraph" w:customStyle="1" w:styleId="51F9AB5AE9364E9090FE7D784F8AF5C1">
    <w:name w:val="51F9AB5AE9364E9090FE7D784F8AF5C1"/>
    <w:rsid w:val="00B2147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A48F2-4050-490D-AA73-4230232B4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講演依頼書.dotx</Template>
  <TotalTime>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weathermap</dc:creator>
  <cp:lastModifiedBy>三和 百合香</cp:lastModifiedBy>
  <cp:revision>2</cp:revision>
  <cp:lastPrinted>2021-09-07T03:02:00Z</cp:lastPrinted>
  <dcterms:created xsi:type="dcterms:W3CDTF">2021-11-05T08:09:00Z</dcterms:created>
  <dcterms:modified xsi:type="dcterms:W3CDTF">2021-11-05T08:09:00Z</dcterms:modified>
</cp:coreProperties>
</file>